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E9" w:rsidRPr="000B2E5D" w:rsidRDefault="00E932E9" w:rsidP="000B2E5D">
      <w:pPr>
        <w:widowControl/>
        <w:shd w:val="clear" w:color="auto" w:fill="FFFFFF"/>
        <w:spacing w:after="75" w:line="600" w:lineRule="atLeast"/>
        <w:ind w:firstLine="48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0B2E5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附件：</w:t>
      </w:r>
    </w:p>
    <w:p w:rsidR="00E932E9" w:rsidRPr="000B2E5D" w:rsidRDefault="00E932E9" w:rsidP="000B2E5D">
      <w:pPr>
        <w:widowControl/>
        <w:shd w:val="clear" w:color="auto" w:fill="FFFFFF"/>
        <w:spacing w:after="75" w:line="600" w:lineRule="atLeast"/>
        <w:ind w:firstLine="480"/>
        <w:jc w:val="center"/>
        <w:rPr>
          <w:rFonts w:ascii="宋体" w:cs="宋体"/>
          <w:color w:val="333333"/>
          <w:kern w:val="0"/>
          <w:sz w:val="24"/>
          <w:szCs w:val="24"/>
        </w:rPr>
      </w:pPr>
      <w:r w:rsidRPr="000B2E5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安徽省省级</w:t>
      </w:r>
      <w:r w:rsidRPr="000B2E5D">
        <w:rPr>
          <w:rFonts w:ascii="黑体" w:eastAsia="黑体" w:hAnsi="黑体" w:cs="宋体"/>
          <w:color w:val="333333"/>
          <w:kern w:val="0"/>
          <w:sz w:val="32"/>
          <w:szCs w:val="32"/>
        </w:rPr>
        <w:t>2016-2017</w:t>
      </w:r>
      <w:r w:rsidRPr="000B2E5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年政府集中采购目录及政府采购限额标准</w:t>
      </w:r>
    </w:p>
    <w:p w:rsidR="00E932E9" w:rsidRPr="000B2E5D" w:rsidRDefault="00E932E9" w:rsidP="000B2E5D">
      <w:pPr>
        <w:widowControl/>
        <w:shd w:val="clear" w:color="auto" w:fill="FFFFFF"/>
        <w:spacing w:after="75" w:line="600" w:lineRule="atLeast"/>
        <w:ind w:firstLine="627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0B2E5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一、集中采购目录</w:t>
      </w:r>
    </w:p>
    <w:tbl>
      <w:tblPr>
        <w:tblW w:w="0" w:type="auto"/>
        <w:tblBorders>
          <w:top w:val="single" w:sz="6" w:space="0" w:color="99BBE8"/>
        </w:tblBorders>
        <w:tblCellMar>
          <w:left w:w="0" w:type="dxa"/>
          <w:right w:w="0" w:type="dxa"/>
        </w:tblCellMar>
        <w:tblLook w:val="00A0"/>
      </w:tblPr>
      <w:tblGrid>
        <w:gridCol w:w="3287"/>
        <w:gridCol w:w="1896"/>
        <w:gridCol w:w="3153"/>
      </w:tblGrid>
      <w:tr w:rsidR="00E932E9" w:rsidRPr="002F6D41" w:rsidTr="000B2E5D">
        <w:trPr>
          <w:trHeight w:val="420"/>
        </w:trPr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品目名称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金额标准</w:t>
            </w:r>
          </w:p>
        </w:tc>
        <w:tc>
          <w:tcPr>
            <w:tcW w:w="3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备</w:t>
            </w:r>
            <w:r w:rsidRPr="000B2E5D"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  <w:t xml:space="preserve"> </w:t>
            </w:r>
            <w:r w:rsidRPr="000B2E5D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注</w:t>
            </w:r>
          </w:p>
        </w:tc>
      </w:tr>
      <w:tr w:rsidR="00E932E9" w:rsidRPr="002F6D41" w:rsidTr="000B2E5D">
        <w:trPr>
          <w:trHeight w:val="51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货物类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65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建筑物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采购预算满</w:t>
            </w: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50</w:t>
            </w: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万元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包括办公及业务用房等</w:t>
            </w:r>
          </w:p>
        </w:tc>
      </w:tr>
      <w:tr w:rsidR="00E932E9" w:rsidRPr="002F6D41" w:rsidTr="000B2E5D">
        <w:trPr>
          <w:trHeight w:val="128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通用设备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除车辆、批量集中采购、定点采购外，单项或批量采购满</w:t>
            </w: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20</w:t>
            </w: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万元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98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1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计算机设备及软件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98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巨型、大型、中型计算机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98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小型计算机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54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服务器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54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台式计算机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批量集中采购</w:t>
            </w:r>
          </w:p>
        </w:tc>
      </w:tr>
      <w:tr w:rsidR="00E932E9" w:rsidRPr="002F6D41" w:rsidTr="000B2E5D">
        <w:trPr>
          <w:trHeight w:val="454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便携式计算机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批量集中采购</w:t>
            </w:r>
          </w:p>
        </w:tc>
      </w:tr>
      <w:tr w:rsidR="00E932E9" w:rsidRPr="002F6D41" w:rsidTr="000B2E5D">
        <w:trPr>
          <w:trHeight w:val="454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掌上电脑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54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平板式微型计算机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54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计算机网络设备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54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信息安全设备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54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终端设备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539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存储设备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468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513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打印设备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468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397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 </w:t>
            </w: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喷墨打印机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批量集中采购</w:t>
            </w:r>
          </w:p>
        </w:tc>
      </w:tr>
      <w:tr w:rsidR="00E932E9" w:rsidRPr="002F6D41" w:rsidTr="000B2E5D">
        <w:trPr>
          <w:trHeight w:val="397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 </w:t>
            </w: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激光打印机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批量集中采购</w:t>
            </w:r>
          </w:p>
        </w:tc>
      </w:tr>
      <w:tr w:rsidR="00E932E9" w:rsidRPr="002F6D41" w:rsidTr="000B2E5D">
        <w:trPr>
          <w:trHeight w:val="397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 </w:t>
            </w: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针式打印机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批量集中采购</w:t>
            </w:r>
          </w:p>
        </w:tc>
      </w:tr>
      <w:tr w:rsidR="00E932E9" w:rsidRPr="002F6D41" w:rsidTr="000B2E5D">
        <w:trPr>
          <w:trHeight w:val="454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显示设备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468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54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扫描仪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批量集中采购</w:t>
            </w:r>
          </w:p>
        </w:tc>
      </w:tr>
      <w:tr w:rsidR="00E932E9" w:rsidRPr="002F6D41" w:rsidTr="000B2E5D">
        <w:trPr>
          <w:trHeight w:val="454"/>
        </w:trPr>
        <w:tc>
          <w:tcPr>
            <w:tcW w:w="3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机房辅助设备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307"/>
        </w:trPr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计算机软件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468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其中：操作系统、办公软件及杀毒软件实行定点采购</w:t>
            </w:r>
          </w:p>
        </w:tc>
      </w:tr>
      <w:tr w:rsidR="00E932E9" w:rsidRPr="002F6D41" w:rsidTr="000B2E5D">
        <w:trPr>
          <w:trHeight w:val="307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1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办公设备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468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28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数码复印机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批量集中采购</w:t>
            </w:r>
          </w:p>
        </w:tc>
      </w:tr>
      <w:tr w:rsidR="00E932E9" w:rsidRPr="002F6D41" w:rsidTr="000B2E5D">
        <w:trPr>
          <w:trHeight w:val="28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投影仪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批量集中采购</w:t>
            </w:r>
          </w:p>
        </w:tc>
      </w:tr>
      <w:tr w:rsidR="00E932E9" w:rsidRPr="002F6D41" w:rsidTr="000B2E5D">
        <w:trPr>
          <w:trHeight w:val="28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多功能一体机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批量集中采购</w:t>
            </w:r>
          </w:p>
        </w:tc>
      </w:tr>
      <w:tr w:rsidR="00E932E9" w:rsidRPr="002F6D41" w:rsidTr="000B2E5D">
        <w:trPr>
          <w:cantSplit/>
          <w:trHeight w:val="31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照相机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批量集中采购</w:t>
            </w:r>
          </w:p>
        </w:tc>
      </w:tr>
      <w:tr w:rsidR="00E932E9" w:rsidRPr="002F6D41" w:rsidTr="000B2E5D">
        <w:trPr>
          <w:cantSplit/>
          <w:trHeight w:val="31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传真机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批量集中采购</w:t>
            </w:r>
          </w:p>
        </w:tc>
      </w:tr>
      <w:tr w:rsidR="00E932E9" w:rsidRPr="002F6D41" w:rsidTr="000B2E5D">
        <w:trPr>
          <w:cantSplit/>
          <w:trHeight w:val="31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LED</w:t>
            </w: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显示屏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cantSplit/>
          <w:trHeight w:val="454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1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cantSplit/>
          <w:trHeight w:val="28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乘用车（轿车）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包括</w:t>
            </w: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9</w:t>
            </w: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座以下的轿车、越野车、商务车等</w:t>
            </w:r>
          </w:p>
        </w:tc>
      </w:tr>
      <w:tr w:rsidR="00E932E9" w:rsidRPr="002F6D41" w:rsidTr="000B2E5D">
        <w:trPr>
          <w:cantSplit/>
          <w:trHeight w:val="454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客车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cantSplit/>
          <w:trHeight w:val="454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专用车辆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包括消防车、警车、医疗车等</w:t>
            </w:r>
          </w:p>
        </w:tc>
      </w:tr>
      <w:tr w:rsidR="00E932E9" w:rsidRPr="002F6D41" w:rsidTr="000B2E5D">
        <w:trPr>
          <w:cantSplit/>
          <w:trHeight w:val="682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1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图书档案设备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cantSplit/>
          <w:trHeight w:val="818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1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机械设备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包括锅炉、电梯、空调机组等</w:t>
            </w:r>
          </w:p>
        </w:tc>
      </w:tr>
      <w:tr w:rsidR="00E932E9" w:rsidRPr="002F6D41" w:rsidTr="000B2E5D">
        <w:trPr>
          <w:trHeight w:val="676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1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空调机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批量集中采购</w:t>
            </w:r>
          </w:p>
        </w:tc>
      </w:tr>
      <w:tr w:rsidR="00E932E9" w:rsidRPr="002F6D41" w:rsidTr="000B2E5D">
        <w:trPr>
          <w:trHeight w:val="28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1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通信设备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28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1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广播、电视、电影设备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28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1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仪器仪表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包括科研、教学（实验）设备、器材等</w:t>
            </w:r>
          </w:p>
        </w:tc>
      </w:tr>
      <w:tr w:rsidR="00E932E9" w:rsidRPr="002F6D41" w:rsidTr="000B2E5D">
        <w:trPr>
          <w:trHeight w:val="28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1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电子和通信测量仪器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28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1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计量标准器具及量具、衡器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28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专用设备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单项或批量采购满</w:t>
            </w: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20</w:t>
            </w: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万元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54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工程机械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54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农业和林业机械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28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医疗设备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97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环境污染防治设备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55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政法、检测专用设备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516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专用仪器仪表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57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文艺设备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57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体育设备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57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文物和陈列品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单项或批量采购满</w:t>
            </w: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20</w:t>
            </w: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万元</w:t>
            </w:r>
          </w:p>
        </w:tc>
        <w:tc>
          <w:tcPr>
            <w:tcW w:w="3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57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图书和档案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932E9" w:rsidRPr="000B2E5D" w:rsidRDefault="00E932E9" w:rsidP="000B2E5D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包括中小学免费教课书、馆藏图书等，不含邮局订阅的报纸、期刊</w:t>
            </w:r>
          </w:p>
        </w:tc>
      </w:tr>
      <w:tr w:rsidR="00E932E9" w:rsidRPr="002F6D41" w:rsidTr="000B2E5D">
        <w:trPr>
          <w:trHeight w:val="417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家具用具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932E9" w:rsidRPr="000B2E5D" w:rsidRDefault="00E932E9" w:rsidP="000B2E5D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包括办公家具、厨卫用具等</w:t>
            </w:r>
          </w:p>
        </w:tc>
      </w:tr>
      <w:tr w:rsidR="00E932E9" w:rsidRPr="002F6D41" w:rsidTr="000B2E5D">
        <w:trPr>
          <w:trHeight w:val="376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被服装具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932E9" w:rsidRPr="000B2E5D" w:rsidRDefault="00E932E9" w:rsidP="000B2E5D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28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复印纸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定点采购</w:t>
            </w:r>
          </w:p>
        </w:tc>
      </w:tr>
      <w:tr w:rsidR="00E932E9" w:rsidRPr="002F6D41" w:rsidTr="000B2E5D">
        <w:trPr>
          <w:trHeight w:val="28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建筑建材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单项或批量采购满</w:t>
            </w: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20</w:t>
            </w: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万元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64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医药品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932E9" w:rsidRPr="000B2E5D" w:rsidRDefault="00E932E9" w:rsidP="000B2E5D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64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农林牧渔业产品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932E9" w:rsidRPr="000B2E5D" w:rsidRDefault="00E932E9" w:rsidP="000B2E5D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64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特种用途动、植物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932E9" w:rsidRPr="000B2E5D" w:rsidRDefault="00E932E9" w:rsidP="000B2E5D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64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农产品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932E9" w:rsidRPr="000B2E5D" w:rsidRDefault="00E932E9" w:rsidP="000B2E5D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64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林业产品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932E9" w:rsidRPr="000B2E5D" w:rsidRDefault="00E932E9" w:rsidP="000B2E5D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37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工程类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单项采购满</w:t>
            </w: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100</w:t>
            </w: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万元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37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建筑物施工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37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构筑物施工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37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建筑安装工程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37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拆除工程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37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装修工程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4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修缮工程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37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服务类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单项采购满</w:t>
            </w: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20</w:t>
            </w: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万元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54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信息技术服务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54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软件开发服务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526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信息系统集成实施服务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526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数据处理服务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93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信息化工程监理服务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64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运行维护服务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64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车辆租赁服务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定点采购</w:t>
            </w:r>
          </w:p>
        </w:tc>
      </w:tr>
      <w:tr w:rsidR="00E932E9" w:rsidRPr="002F6D41" w:rsidTr="000B2E5D">
        <w:trPr>
          <w:trHeight w:val="518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维修和保养服务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51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cs="宋体"/>
                <w:color w:val="333333"/>
                <w:kern w:val="0"/>
                <w:sz w:val="24"/>
                <w:szCs w:val="24"/>
              </w:rPr>
              <w:t>  </w:t>
            </w: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计算机设备维修和保养服务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51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cs="宋体"/>
                <w:color w:val="333333"/>
                <w:kern w:val="0"/>
                <w:sz w:val="24"/>
                <w:szCs w:val="24"/>
              </w:rPr>
              <w:t>  </w:t>
            </w: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办公设备维修和保养服务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51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 </w:t>
            </w: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车辆大修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定点采购</w:t>
            </w:r>
          </w:p>
        </w:tc>
      </w:tr>
      <w:tr w:rsidR="00E932E9" w:rsidRPr="002F6D41" w:rsidTr="000B2E5D">
        <w:trPr>
          <w:trHeight w:val="51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 </w:t>
            </w: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车辆加油服务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定点采购</w:t>
            </w:r>
          </w:p>
        </w:tc>
      </w:tr>
      <w:tr w:rsidR="00E932E9" w:rsidRPr="002F6D41" w:rsidTr="000B2E5D">
        <w:trPr>
          <w:trHeight w:val="48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展览服务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520"/>
        </w:trPr>
        <w:tc>
          <w:tcPr>
            <w:tcW w:w="3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商务服务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54"/>
        </w:trPr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法律服务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54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审计服务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54"/>
        </w:trPr>
        <w:tc>
          <w:tcPr>
            <w:tcW w:w="3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资产及其他评估服务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95"/>
        </w:trPr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广告服务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365"/>
        </w:trPr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印刷服务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04"/>
        </w:trPr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合同能源管理服务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556"/>
        </w:trPr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工程咨询管理服务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54"/>
        </w:trPr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工程设计服务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54"/>
        </w:trPr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工程监理服务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454"/>
        </w:trPr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24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工程造价咨询服务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562"/>
        </w:trPr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房屋租赁服务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370"/>
        </w:trPr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物业管理服务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32E9" w:rsidRPr="002F6D41" w:rsidTr="000B2E5D">
        <w:trPr>
          <w:trHeight w:val="37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保险服务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2E9" w:rsidRPr="000B2E5D" w:rsidRDefault="00E932E9" w:rsidP="000B2E5D">
            <w:pPr>
              <w:widowControl/>
              <w:spacing w:after="75" w:line="300" w:lineRule="atLeast"/>
              <w:ind w:firstLine="4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0B2E5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其中机动车保险定点采购</w:t>
            </w:r>
          </w:p>
        </w:tc>
      </w:tr>
    </w:tbl>
    <w:p w:rsidR="00E932E9" w:rsidRPr="000B2E5D" w:rsidRDefault="00E932E9" w:rsidP="000B2E5D">
      <w:pPr>
        <w:widowControl/>
        <w:shd w:val="clear" w:color="auto" w:fill="FFFFFF"/>
        <w:spacing w:after="75" w:line="600" w:lineRule="atLeast"/>
        <w:ind w:firstLine="64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0B2E5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以上集中采购目录，各市、县（区）参照执行。</w:t>
      </w:r>
    </w:p>
    <w:p w:rsidR="00E932E9" w:rsidRPr="000B2E5D" w:rsidRDefault="00E932E9" w:rsidP="000B2E5D">
      <w:pPr>
        <w:widowControl/>
        <w:shd w:val="clear" w:color="auto" w:fill="FFFFFF"/>
        <w:spacing w:after="75" w:line="600" w:lineRule="atLeast"/>
        <w:ind w:firstLine="64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0B2E5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二、政府采购限额标准</w:t>
      </w:r>
    </w:p>
    <w:p w:rsidR="00E932E9" w:rsidRPr="000B2E5D" w:rsidRDefault="00E932E9" w:rsidP="000B2E5D">
      <w:pPr>
        <w:widowControl/>
        <w:shd w:val="clear" w:color="auto" w:fill="FFFFFF"/>
        <w:spacing w:after="75" w:line="468" w:lineRule="atLeast"/>
        <w:ind w:firstLine="64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0B2E5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省级：货物、服务类项目，单项或批量采购预算满</w:t>
      </w:r>
      <w:r w:rsidRPr="000B2E5D"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</w:t>
      </w:r>
      <w:r w:rsidRPr="000B2E5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万元；工程类项目，单项采购预算满</w:t>
      </w:r>
      <w:r w:rsidRPr="000B2E5D">
        <w:rPr>
          <w:rFonts w:ascii="仿宋_GB2312" w:eastAsia="仿宋_GB2312" w:hAnsi="宋体" w:cs="宋体"/>
          <w:color w:val="333333"/>
          <w:kern w:val="0"/>
          <w:sz w:val="32"/>
          <w:szCs w:val="32"/>
        </w:rPr>
        <w:t>50</w:t>
      </w:r>
      <w:r w:rsidRPr="000B2E5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E932E9" w:rsidRPr="000B2E5D" w:rsidRDefault="00E932E9" w:rsidP="000B2E5D">
      <w:pPr>
        <w:widowControl/>
        <w:shd w:val="clear" w:color="auto" w:fill="FFFFFF"/>
        <w:spacing w:after="75" w:line="468" w:lineRule="atLeast"/>
        <w:ind w:firstLine="64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0B2E5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市级：货物、服务类项目，单项或批量采购预算满</w:t>
      </w:r>
      <w:r w:rsidRPr="000B2E5D">
        <w:rPr>
          <w:rFonts w:ascii="仿宋_GB2312" w:eastAsia="仿宋_GB2312" w:hAnsi="宋体" w:cs="宋体"/>
          <w:color w:val="333333"/>
          <w:kern w:val="0"/>
          <w:sz w:val="32"/>
          <w:szCs w:val="32"/>
        </w:rPr>
        <w:t>10</w:t>
      </w:r>
      <w:r w:rsidRPr="000B2E5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万元；工程类项目，单项采购预算满</w:t>
      </w:r>
      <w:r w:rsidRPr="000B2E5D"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</w:t>
      </w:r>
      <w:r w:rsidRPr="000B2E5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E932E9" w:rsidRPr="000B2E5D" w:rsidRDefault="00E932E9" w:rsidP="000B2E5D">
      <w:pPr>
        <w:widowControl/>
        <w:shd w:val="clear" w:color="auto" w:fill="FFFFFF"/>
        <w:spacing w:after="75" w:line="468" w:lineRule="atLeast"/>
        <w:ind w:firstLine="64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0B2E5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县级：货物、服务类项目，单项或批量采购预算满</w:t>
      </w:r>
      <w:r w:rsidRPr="000B2E5D">
        <w:rPr>
          <w:rFonts w:ascii="仿宋_GB2312" w:eastAsia="仿宋_GB2312" w:hAnsi="宋体" w:cs="宋体"/>
          <w:color w:val="333333"/>
          <w:kern w:val="0"/>
          <w:sz w:val="32"/>
          <w:szCs w:val="32"/>
        </w:rPr>
        <w:t>5</w:t>
      </w:r>
      <w:r w:rsidRPr="000B2E5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万元；工程类项目，单项采购预算满</w:t>
      </w:r>
      <w:r w:rsidRPr="000B2E5D">
        <w:rPr>
          <w:rFonts w:ascii="仿宋_GB2312" w:eastAsia="仿宋_GB2312" w:hAnsi="宋体" w:cs="宋体"/>
          <w:color w:val="333333"/>
          <w:kern w:val="0"/>
          <w:sz w:val="32"/>
          <w:szCs w:val="32"/>
        </w:rPr>
        <w:t>10</w:t>
      </w:r>
      <w:r w:rsidRPr="000B2E5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E932E9" w:rsidRPr="000B2E5D" w:rsidRDefault="00E932E9" w:rsidP="000B2E5D">
      <w:pPr>
        <w:widowControl/>
        <w:shd w:val="clear" w:color="auto" w:fill="FFFFFF"/>
        <w:spacing w:after="75" w:line="468" w:lineRule="atLeast"/>
        <w:ind w:firstLine="64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0B2E5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集中采购目录以外，但达到采购限额标准的项目，应当依法实行分散采购。</w:t>
      </w:r>
    </w:p>
    <w:p w:rsidR="00E932E9" w:rsidRPr="000B2E5D" w:rsidRDefault="00E932E9"/>
    <w:sectPr w:rsidR="00E932E9" w:rsidRPr="000B2E5D" w:rsidSect="007F2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E5D"/>
    <w:rsid w:val="000B2E5D"/>
    <w:rsid w:val="002F6D41"/>
    <w:rsid w:val="007F2301"/>
    <w:rsid w:val="00874F3B"/>
    <w:rsid w:val="009C1D7E"/>
    <w:rsid w:val="00DE5994"/>
    <w:rsid w:val="00E9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30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0B2E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1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249</Words>
  <Characters>1424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lenovo</dc:creator>
  <cp:keywords/>
  <dc:description/>
  <cp:lastModifiedBy>User</cp:lastModifiedBy>
  <cp:revision>2</cp:revision>
  <dcterms:created xsi:type="dcterms:W3CDTF">2016-02-16T02:29:00Z</dcterms:created>
  <dcterms:modified xsi:type="dcterms:W3CDTF">2016-02-16T02:29:00Z</dcterms:modified>
</cp:coreProperties>
</file>